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47A4" w:rsidRPr="00230237" w:rsidRDefault="00540E0A">
      <w:pPr>
        <w:pStyle w:val="Textbody"/>
        <w:rPr>
          <w:szCs w:val="24"/>
        </w:rPr>
      </w:pPr>
      <w:r w:rsidRPr="00230237">
        <w:rPr>
          <w:rStyle w:val="a9"/>
          <w:color w:val="000000"/>
          <w:szCs w:val="24"/>
        </w:rPr>
        <w:t xml:space="preserve">Конкурс на відбір експертів - вчителів початкової школи для участі у </w:t>
      </w:r>
      <w:r w:rsidRPr="00230237">
        <w:rPr>
          <w:rStyle w:val="a9"/>
          <w:color w:val="000000"/>
          <w:szCs w:val="24"/>
        </w:rPr>
        <w:t xml:space="preserve">створенні та адаптації концепції </w:t>
      </w:r>
      <w:r w:rsidRPr="00230237">
        <w:rPr>
          <w:rStyle w:val="a9"/>
          <w:color w:val="000000"/>
          <w:szCs w:val="24"/>
        </w:rPr>
        <w:t xml:space="preserve">«суспільної доброчесності» </w:t>
      </w:r>
      <w:r w:rsidRPr="00230237">
        <w:rPr>
          <w:rStyle w:val="a9"/>
          <w:color w:val="000000"/>
          <w:szCs w:val="24"/>
        </w:rPr>
        <w:t>до програми початкової школи НУШ</w:t>
      </w:r>
    </w:p>
    <w:p w:rsidR="001E6468" w:rsidRPr="00230237" w:rsidRDefault="001E6468" w:rsidP="001E6468">
      <w:pPr>
        <w:pStyle w:val="ab"/>
      </w:pPr>
      <w:bookmarkStart w:id="0" w:name="docs-internal-guid-3441c38e-7fff-ef5e-08"/>
      <w:r w:rsidRPr="00230237">
        <w:t xml:space="preserve">Громадська організація “Смарт освіта” в партнерстві з німецькою організацією </w:t>
      </w:r>
      <w:r w:rsidRPr="00230237">
        <w:fldChar w:fldCharType="begin"/>
      </w:r>
      <w:r w:rsidRPr="00230237">
        <w:instrText xml:space="preserve"> HYPERLINK "https://www.childfund.de</w:instrText>
      </w:r>
      <w:r w:rsidRPr="00230237">
        <w:rPr>
          <w:rFonts w:ascii="Calibri" w:hAnsi="Calibri" w:cs="Calibri"/>
        </w:rPr>
        <w:instrText>﻿</w:instrText>
      </w:r>
      <w:r w:rsidRPr="00230237">
        <w:instrText xml:space="preserve">" </w:instrText>
      </w:r>
      <w:r w:rsidRPr="00230237">
        <w:fldChar w:fldCharType="separate"/>
      </w:r>
      <w:r w:rsidRPr="00230237">
        <w:rPr>
          <w:rStyle w:val="ac"/>
        </w:rPr>
        <w:t>ChildFund Deutschland</w:t>
      </w:r>
      <w:r w:rsidRPr="00230237">
        <w:fldChar w:fldCharType="end"/>
      </w:r>
      <w:r w:rsidRPr="00230237">
        <w:t xml:space="preserve"> (“Дитячий Фонд Німеччини”) за підтримки Федерального міністерства економічного співробітництва та розвитку Німеччини (BMZ) реалізує проект "Навчання суспільної доброчесності в українській початковій освіті як довготривалий та ефективний інструмент подолати “побутову корупцію”.</w:t>
      </w:r>
    </w:p>
    <w:p w:rsidR="001E6468" w:rsidRPr="00230237" w:rsidRDefault="001E6468" w:rsidP="001E6468">
      <w:pPr>
        <w:pStyle w:val="ab"/>
      </w:pPr>
      <w:r w:rsidRPr="00230237">
        <w:t>У межах проєкту оголошено конкурс із формування групи експертів зі створення навчальних матеріалів для вчителів та учнів, а також адаптації концепції «суспільної доброчесності» (integrity education) у програму початкової школи НУШ.</w:t>
      </w:r>
    </w:p>
    <w:p w:rsidR="001E6468" w:rsidRPr="00230237" w:rsidRDefault="001E6468" w:rsidP="001E6468">
      <w:pPr>
        <w:pStyle w:val="ab"/>
      </w:pPr>
      <w:r w:rsidRPr="00230237">
        <w:t>Мета проєкту – сприяти розвитку та поглибленню етично-ціннісного компоненту суспільної доброчесності в освітньому процесі через розробку цікавих навчальних матеріалів для початкової школи НУШ. Проєкт створить умови для кращого розуміння вчителями та дітьми понять доброчесності, корупції і етичних суспільних практик і в такий спосіб допомагатиме формувати відповідальне та свідоме молоде покоління українців.</w:t>
      </w:r>
    </w:p>
    <w:p w:rsidR="001E6468" w:rsidRPr="00230237" w:rsidRDefault="001E6468" w:rsidP="001E6468">
      <w:pPr>
        <w:pStyle w:val="ab"/>
      </w:pPr>
      <w:r w:rsidRPr="00230237">
        <w:rPr>
          <w:rStyle w:val="a9"/>
        </w:rPr>
        <w:t>Вимоги до матеріалів, що розроблятимуться:</w:t>
      </w:r>
    </w:p>
    <w:p w:rsidR="001E6468" w:rsidRPr="00230237" w:rsidRDefault="001E6468" w:rsidP="001E6468">
      <w:pPr>
        <w:pStyle w:val="ab"/>
      </w:pPr>
      <w:r w:rsidRPr="00230237">
        <w:t>– Надати загальне розуміння освітянам та громадськості, що таке «суспільна доброчесність», як саме вона може реалізовуватися в школі, зокрема в початкових класах;</w:t>
      </w:r>
    </w:p>
    <w:p w:rsidR="001E6468" w:rsidRPr="00230237" w:rsidRDefault="001E6468" w:rsidP="001E6468">
      <w:pPr>
        <w:pStyle w:val="ab"/>
      </w:pPr>
      <w:r w:rsidRPr="00230237">
        <w:t>– Дати вчителям початкової школи готові інструкції для інтегрування матеріалів у програми 3 та 4 класів (готові розробки, ігри, уроки, квести тощо);</w:t>
      </w:r>
    </w:p>
    <w:p w:rsidR="001E6468" w:rsidRPr="00230237" w:rsidRDefault="001E6468" w:rsidP="001E6468">
      <w:pPr>
        <w:pStyle w:val="ab"/>
      </w:pPr>
      <w:r w:rsidRPr="00230237">
        <w:t>– Дати учням початкових класів цікаві матеріали й заохотити їх робити різні завдання, зокрема і з батьками;</w:t>
      </w:r>
    </w:p>
    <w:p w:rsidR="001E6468" w:rsidRPr="00230237" w:rsidRDefault="001E6468" w:rsidP="001E6468">
      <w:pPr>
        <w:pStyle w:val="ab"/>
      </w:pPr>
      <w:r w:rsidRPr="00230237">
        <w:t>– Стати пілотним матеріалом, який буде в основі подальшого поширення напрацювань у школах та розвитку програм початкової школи.</w:t>
      </w:r>
    </w:p>
    <w:p w:rsidR="005D47A4" w:rsidRPr="00230237" w:rsidRDefault="00540E0A">
      <w:pPr>
        <w:pStyle w:val="20"/>
        <w:rPr>
          <w:szCs w:val="24"/>
        </w:rPr>
      </w:pPr>
      <w:r w:rsidRPr="00230237">
        <w:rPr>
          <w:rStyle w:val="a9"/>
          <w:b w:val="0"/>
          <w:bCs w:val="0"/>
          <w:color w:val="000000"/>
          <w:szCs w:val="24"/>
        </w:rPr>
        <w:t xml:space="preserve">Для розробки таких матеріалів </w:t>
      </w:r>
      <w:r w:rsidRPr="00230237">
        <w:rPr>
          <w:rStyle w:val="a9"/>
          <w:color w:val="000000"/>
          <w:szCs w:val="24"/>
        </w:rPr>
        <w:t>ГО «Смарт освіта» запрошує у</w:t>
      </w:r>
      <w:r w:rsidRPr="00230237">
        <w:rPr>
          <w:rStyle w:val="a9"/>
          <w:color w:val="000000"/>
          <w:szCs w:val="24"/>
        </w:rPr>
        <w:t xml:space="preserve"> </w:t>
      </w:r>
      <w:r w:rsidRPr="00230237">
        <w:rPr>
          <w:rStyle w:val="a9"/>
          <w:color w:val="000000"/>
          <w:szCs w:val="24"/>
        </w:rPr>
        <w:t>команду кваліфікованого вчителя початк</w:t>
      </w:r>
      <w:r w:rsidRPr="00230237">
        <w:rPr>
          <w:rStyle w:val="a9"/>
          <w:color w:val="000000"/>
          <w:szCs w:val="24"/>
        </w:rPr>
        <w:t>о</w:t>
      </w:r>
      <w:r w:rsidRPr="00230237">
        <w:rPr>
          <w:rStyle w:val="a9"/>
          <w:color w:val="000000"/>
          <w:szCs w:val="24"/>
        </w:rPr>
        <w:t>вих</w:t>
      </w:r>
      <w:r w:rsidRPr="00230237">
        <w:rPr>
          <w:rStyle w:val="a9"/>
          <w:b w:val="0"/>
          <w:bCs w:val="0"/>
          <w:color w:val="000000"/>
          <w:szCs w:val="24"/>
        </w:rPr>
        <w:t xml:space="preserve"> </w:t>
      </w:r>
      <w:r w:rsidRPr="00230237">
        <w:rPr>
          <w:rStyle w:val="a9"/>
          <w:color w:val="000000"/>
          <w:szCs w:val="24"/>
        </w:rPr>
        <w:t xml:space="preserve">класів для виконання таких завдань: </w:t>
      </w:r>
    </w:p>
    <w:p w:rsidR="005D47A4" w:rsidRPr="00230237" w:rsidRDefault="00540E0A">
      <w:pPr>
        <w:pStyle w:val="Standar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спільно 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 командою експертів</w:t>
      </w:r>
      <w:r w:rsidR="001E6468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методистів розробити навчальні матеріали для вчителів та учнів </w:t>
      </w:r>
      <w:r w:rsidR="001E6468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і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 питань “суспільної доброчесності”(</w:t>
      </w:r>
      <w:proofErr w:type="spellStart"/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integrity</w:t>
      </w:r>
      <w:proofErr w:type="spellEnd"/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education</w:t>
      </w:r>
      <w:proofErr w:type="spellEnd"/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);  </w:t>
      </w:r>
    </w:p>
    <w:p w:rsidR="005D47A4" w:rsidRPr="00230237" w:rsidRDefault="00540E0A">
      <w:pPr>
        <w:pStyle w:val="Standar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брати участь і координувати 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 командою розробку планів уроків,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інтерактивних завдань та 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інших матеріалів для пілотних шкіл та подальших матеріалів для поширення; </w:t>
      </w:r>
    </w:p>
    <w:p w:rsidR="005D47A4" w:rsidRPr="00230237" w:rsidRDefault="00540E0A">
      <w:pPr>
        <w:pStyle w:val="Standar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брати участь у навчанні відібраних 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чителів із пілотних шкіл; </w:t>
      </w:r>
    </w:p>
    <w:p w:rsidR="005D47A4" w:rsidRPr="00230237" w:rsidRDefault="00540E0A">
      <w:pPr>
        <w:pStyle w:val="Standar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 xml:space="preserve">брати 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часть 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робочих зустрічах т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 бути залученим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є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кт</w:t>
      </w:r>
      <w:proofErr w:type="spellEnd"/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(мін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імум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15 робочих днів) протягом серпня-листопада 2020;</w:t>
      </w:r>
    </w:p>
    <w:p w:rsidR="005D47A4" w:rsidRPr="00230237" w:rsidRDefault="00540E0A">
      <w:pPr>
        <w:pStyle w:val="Standard"/>
        <w:numPr>
          <w:ilvl w:val="0"/>
          <w:numId w:val="6"/>
        </w:numPr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відповідати за якість та зміст створених матеріалів та відповідність іншим частинам програми НУШ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230237" w:rsidRPr="00230237" w:rsidRDefault="00230237" w:rsidP="00230237">
      <w:pPr>
        <w:pStyle w:val="Standard"/>
        <w:ind w:left="360"/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230237" w:rsidRPr="00230237" w:rsidRDefault="00230237" w:rsidP="00230237">
      <w:pPr>
        <w:pStyle w:val="Standard"/>
        <w:ind w:left="360"/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color w:val="000000"/>
          <w:sz w:val="24"/>
          <w:szCs w:val="24"/>
        </w:rPr>
        <w:t>Вимоги до кандидатів:</w:t>
      </w:r>
    </w:p>
    <w:p w:rsidR="005D47A4" w:rsidRPr="00230237" w:rsidRDefault="00230237">
      <w:pPr>
        <w:pStyle w:val="Standard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досвід р</w:t>
      </w:r>
      <w:r w:rsidR="00540E0A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обо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ти</w:t>
      </w:r>
      <w:r w:rsidR="00540E0A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в початкових класах НУШ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</w:p>
    <w:p w:rsidR="005D47A4" w:rsidRPr="00230237" w:rsidRDefault="00230237">
      <w:pPr>
        <w:pStyle w:val="Standard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</w:t>
      </w:r>
      <w:r w:rsidR="00540E0A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озумі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ння</w:t>
      </w:r>
      <w:r w:rsidR="00540E0A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програм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="00540E0A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предмету</w:t>
      </w:r>
      <w:r w:rsidR="00540E0A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“Я досліджую світ” 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</w:t>
      </w:r>
      <w:r w:rsidR="00540E0A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класах НУШ; </w:t>
      </w:r>
    </w:p>
    <w:p w:rsidR="005D47A4" w:rsidRPr="00230237" w:rsidRDefault="00540E0A">
      <w:pPr>
        <w:pStyle w:val="Standar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тренерський досвід для команд підготовки вчителів за підходами НУШ є додатковою перевагою; </w:t>
      </w:r>
    </w:p>
    <w:p w:rsidR="005D47A4" w:rsidRPr="00230237" w:rsidRDefault="00540E0A">
      <w:pPr>
        <w:pStyle w:val="Standar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ґрунтовний учительський досвід 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початковій школі;</w:t>
      </w:r>
    </w:p>
    <w:p w:rsidR="005D47A4" w:rsidRPr="00230237" w:rsidRDefault="00540E0A">
      <w:pPr>
        <w:pStyle w:val="Standar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досвід роботи в міждисциплінарних командах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5D47A4" w:rsidRPr="00230237" w:rsidRDefault="00540E0A" w:rsidP="00230237">
      <w:pPr>
        <w:pStyle w:val="7"/>
        <w:ind w:left="0"/>
        <w:rPr>
          <w:szCs w:val="24"/>
        </w:rPr>
      </w:pPr>
      <w:r w:rsidRPr="00230237">
        <w:rPr>
          <w:rStyle w:val="a9"/>
          <w:b w:val="0"/>
          <w:bCs w:val="0"/>
          <w:color w:val="000000"/>
          <w:szCs w:val="24"/>
        </w:rPr>
        <w:t xml:space="preserve">Попередній план залучення </w:t>
      </w:r>
      <w:r w:rsidR="00230237" w:rsidRPr="00230237">
        <w:rPr>
          <w:rStyle w:val="a9"/>
          <w:b w:val="0"/>
          <w:bCs w:val="0"/>
          <w:color w:val="000000"/>
          <w:szCs w:val="24"/>
        </w:rPr>
        <w:t>-</w:t>
      </w:r>
      <w:r w:rsidRPr="00230237">
        <w:rPr>
          <w:rStyle w:val="a9"/>
          <w:b w:val="0"/>
          <w:bCs w:val="0"/>
          <w:color w:val="000000"/>
          <w:szCs w:val="24"/>
        </w:rPr>
        <w:t>15 робочих днів протягом серпня-листопада 2020</w:t>
      </w:r>
      <w:r w:rsidR="00230237" w:rsidRPr="00230237">
        <w:rPr>
          <w:rStyle w:val="a9"/>
          <w:b w:val="0"/>
          <w:bCs w:val="0"/>
          <w:color w:val="000000"/>
          <w:szCs w:val="24"/>
        </w:rPr>
        <w:t xml:space="preserve"> року.</w:t>
      </w:r>
    </w:p>
    <w:p w:rsidR="005D47A4" w:rsidRPr="00230237" w:rsidRDefault="00540E0A">
      <w:pPr>
        <w:pStyle w:val="8"/>
        <w:rPr>
          <w:szCs w:val="24"/>
        </w:rPr>
      </w:pPr>
      <w:r w:rsidRPr="00230237">
        <w:rPr>
          <w:rStyle w:val="a9"/>
          <w:b w:val="0"/>
          <w:bCs w:val="0"/>
          <w:color w:val="000000"/>
          <w:szCs w:val="24"/>
        </w:rPr>
        <w:t>Заявки на участь у відборі мають бути</w:t>
      </w:r>
      <w:r w:rsidRPr="00230237">
        <w:rPr>
          <w:rStyle w:val="a9"/>
          <w:b w:val="0"/>
          <w:bCs w:val="0"/>
          <w:color w:val="000000"/>
          <w:szCs w:val="24"/>
        </w:rPr>
        <w:t xml:space="preserve"> надіслані не пізніше </w:t>
      </w:r>
      <w:r w:rsidRPr="00230237">
        <w:rPr>
          <w:rStyle w:val="a9"/>
          <w:szCs w:val="24"/>
          <w:lang w:val="ru-RU"/>
        </w:rPr>
        <w:t>04</w:t>
      </w:r>
      <w:r w:rsidRPr="00230237">
        <w:rPr>
          <w:rStyle w:val="a9"/>
          <w:szCs w:val="24"/>
        </w:rPr>
        <w:t>.0</w:t>
      </w:r>
      <w:r w:rsidRPr="00230237">
        <w:rPr>
          <w:rStyle w:val="a9"/>
          <w:szCs w:val="24"/>
          <w:lang w:val="ru-RU"/>
        </w:rPr>
        <w:t>8</w:t>
      </w:r>
      <w:r w:rsidRPr="00230237">
        <w:rPr>
          <w:rStyle w:val="a9"/>
          <w:szCs w:val="24"/>
        </w:rPr>
        <w:t>.2020</w:t>
      </w:r>
      <w:r w:rsidR="00230237" w:rsidRPr="00230237">
        <w:rPr>
          <w:rStyle w:val="a9"/>
          <w:szCs w:val="24"/>
        </w:rPr>
        <w:t>.</w:t>
      </w:r>
    </w:p>
    <w:p w:rsidR="005D47A4" w:rsidRPr="00230237" w:rsidRDefault="00540E0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Для участі 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конкурсі необхідно надіслати лист на пошту </w:t>
      </w:r>
      <w:r w:rsidRPr="00230237">
        <w:rPr>
          <w:rStyle w:val="a9"/>
          <w:rFonts w:ascii="Times New Roman" w:hAnsi="Times New Roman" w:cs="Times New Roman"/>
          <w:color w:val="000000"/>
          <w:sz w:val="24"/>
          <w:szCs w:val="24"/>
        </w:rPr>
        <w:t>sm.osvita@</w:t>
      </w:r>
      <w:r w:rsidRPr="00230237">
        <w:rPr>
          <w:rStyle w:val="a9"/>
          <w:rFonts w:ascii="Times New Roman" w:hAnsi="Times New Roman" w:cs="Times New Roman"/>
          <w:color w:val="000000"/>
          <w:sz w:val="24"/>
          <w:szCs w:val="24"/>
        </w:rPr>
        <w:t>g</w:t>
      </w:r>
      <w:r w:rsidRPr="00230237">
        <w:rPr>
          <w:rStyle w:val="a9"/>
          <w:rFonts w:ascii="Times New Roman" w:hAnsi="Times New Roman" w:cs="Times New Roman"/>
          <w:color w:val="000000"/>
          <w:sz w:val="24"/>
          <w:szCs w:val="24"/>
        </w:rPr>
        <w:t>mail.com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і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з темою “Експерт - вчитель початкових класів”. 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додатку до листа </w:t>
      </w:r>
      <w:proofErr w:type="spellStart"/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дода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йте резюме</w:t>
      </w:r>
      <w:proofErr w:type="spellEnd"/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в тілі листа </w:t>
      </w:r>
      <w:r w:rsidR="00230237" w:rsidRPr="00230237">
        <w:rPr>
          <w:rFonts w:ascii="Times New Roman" w:hAnsi="Times New Roman" w:cs="Times New Roman"/>
          <w:sz w:val="24"/>
          <w:szCs w:val="24"/>
        </w:rPr>
        <w:t>- о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чікуван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вартість оплати праці за 1 повноцінний день роб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</w:t>
      </w: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ти (залучення в </w:t>
      </w:r>
      <w:proofErr w:type="spellStart"/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проєкті</w:t>
      </w:r>
      <w:proofErr w:type="spellEnd"/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- 15 днів</w:t>
      </w:r>
      <w:r w:rsidR="00230237"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).</w:t>
      </w:r>
    </w:p>
    <w:p w:rsidR="005D47A4" w:rsidRPr="00230237" w:rsidRDefault="00540E0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30237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Команда залишає за собою право дати відповідь лише відібраним кандидатам.</w:t>
      </w:r>
      <w:bookmarkEnd w:id="0"/>
      <w:r w:rsidRPr="00230237">
        <w:rPr>
          <w:rFonts w:ascii="Times New Roman" w:hAnsi="Times New Roman" w:cs="Times New Roman"/>
          <w:sz w:val="24"/>
          <w:szCs w:val="24"/>
        </w:rPr>
        <w:fldChar w:fldCharType="begin"/>
      </w:r>
      <w:r w:rsidRPr="00230237">
        <w:rPr>
          <w:rFonts w:ascii="Times New Roman" w:hAnsi="Times New Roman" w:cs="Times New Roman"/>
          <w:sz w:val="24"/>
          <w:szCs w:val="24"/>
        </w:rPr>
        <w:instrText xml:space="preserve"> HYPERLINK  "https://www.childfund.de/" </w:instrText>
      </w:r>
      <w:r w:rsidRPr="00230237">
        <w:rPr>
          <w:rFonts w:ascii="Times New Roman" w:hAnsi="Times New Roman" w:cs="Times New Roman"/>
          <w:sz w:val="24"/>
          <w:szCs w:val="24"/>
        </w:rPr>
        <w:fldChar w:fldCharType="separate"/>
      </w:r>
      <w:r w:rsidRPr="00230237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D47A4" w:rsidRPr="00230237">
      <w:headerReference w:type="default" r:id="rId7"/>
      <w:pgSz w:w="11906" w:h="16838"/>
      <w:pgMar w:top="1440" w:right="1440" w:bottom="1440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0E0A" w:rsidRDefault="00540E0A">
      <w:r>
        <w:separator/>
      </w:r>
    </w:p>
  </w:endnote>
  <w:endnote w:type="continuationSeparator" w:id="0">
    <w:p w:rsidR="00540E0A" w:rsidRDefault="0054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0E0A" w:rsidRDefault="00540E0A">
      <w:r>
        <w:rPr>
          <w:color w:val="000000"/>
        </w:rPr>
        <w:separator/>
      </w:r>
    </w:p>
  </w:footnote>
  <w:footnote w:type="continuationSeparator" w:id="0">
    <w:p w:rsidR="00540E0A" w:rsidRDefault="0054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5D21" w:rsidRDefault="00540E0A">
    <w:pPr>
      <w:pStyle w:val="Standard"/>
    </w:pPr>
    <w:r>
      <w:rPr>
        <w:noProof/>
      </w:rPr>
      <w:drawing>
        <wp:inline distT="0" distB="0" distL="0" distR="0">
          <wp:extent cx="1319022" cy="735451"/>
          <wp:effectExtent l="0" t="0" r="1778" b="1149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022" cy="7354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1557040" cy="585398"/>
          <wp:effectExtent l="0" t="0" r="506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040" cy="585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095451" cy="757123"/>
          <wp:effectExtent l="0" t="0" r="0" b="4877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451" cy="7571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1C8E"/>
    <w:multiLevelType w:val="multilevel"/>
    <w:tmpl w:val="35BA6D84"/>
    <w:styleLink w:val="WWNum2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741754"/>
    <w:multiLevelType w:val="multilevel"/>
    <w:tmpl w:val="2B2CB970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BC7827"/>
    <w:multiLevelType w:val="multilevel"/>
    <w:tmpl w:val="95E27744"/>
    <w:styleLink w:val="WWNum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694135"/>
    <w:multiLevelType w:val="multilevel"/>
    <w:tmpl w:val="A60211C4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F148A9"/>
    <w:multiLevelType w:val="multilevel"/>
    <w:tmpl w:val="6D9A4D5A"/>
    <w:styleLink w:val="WWNum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316581"/>
    <w:multiLevelType w:val="multilevel"/>
    <w:tmpl w:val="B73647C8"/>
    <w:styleLink w:val="WWNum5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055E07"/>
    <w:multiLevelType w:val="multilevel"/>
    <w:tmpl w:val="F8E290F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71410B43"/>
    <w:multiLevelType w:val="multilevel"/>
    <w:tmpl w:val="5C9C5632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4AB0E8D"/>
    <w:multiLevelType w:val="multilevel"/>
    <w:tmpl w:val="CFF8FFA6"/>
    <w:styleLink w:val="WWNum7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5"/>
    <w:lvlOverride w:ilvl="0"/>
  </w:num>
  <w:num w:numId="11">
    <w:abstractNumId w:val="2"/>
    <w:lvlOverride w:ilvl="0"/>
  </w:num>
  <w:num w:numId="12">
    <w:abstractNumId w:val="8"/>
    <w:lvlOverride w:ilvl="0"/>
  </w:num>
  <w:num w:numId="13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47A4"/>
    <w:rsid w:val="001E6468"/>
    <w:rsid w:val="00230237"/>
    <w:rsid w:val="00540E0A"/>
    <w:rsid w:val="005D47A4"/>
    <w:rsid w:val="00F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CBDF4"/>
  <w15:docId w15:val="{E50BB76D-5A0D-6E42-9B6A-08946BA7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Standard"/>
    <w:next w:val="Standard"/>
    <w:pPr>
      <w:keepNext/>
      <w:spacing w:before="240" w:after="300" w:line="240" w:lineRule="auto"/>
      <w:ind w:left="360"/>
      <w:jc w:val="both"/>
      <w:outlineLvl w:val="6"/>
    </w:pPr>
    <w:rPr>
      <w:rFonts w:ascii="Times New Roman" w:eastAsia="Times New Roman" w:hAnsi="Times New Roman" w:cs="Times New Roman"/>
      <w:sz w:val="24"/>
    </w:rPr>
  </w:style>
  <w:style w:type="paragraph" w:styleId="8">
    <w:name w:val="heading 8"/>
    <w:basedOn w:val="Standard"/>
    <w:next w:val="Standard"/>
    <w:pPr>
      <w:keepNext/>
      <w:spacing w:before="240" w:after="300" w:line="240" w:lineRule="auto"/>
      <w:jc w:val="both"/>
      <w:outlineLvl w:val="7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before="240" w:after="30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a5">
    <w:name w:val="Название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20">
    <w:name w:val="Body Text 2"/>
    <w:basedOn w:val="Standard"/>
    <w:pPr>
      <w:spacing w:before="240" w:after="30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HeaderandFooter"/>
  </w:style>
  <w:style w:type="character" w:styleId="a8">
    <w:name w:val="Subtle Emphasis"/>
    <w:basedOn w:val="a0"/>
    <w:rPr>
      <w:i/>
      <w:iCs/>
      <w:color w:val="404040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a">
    <w:name w:val="Основний текст Знак"/>
    <w:basedOn w:val="a0"/>
    <w:rPr>
      <w:rFonts w:ascii="Times New Roman" w:eastAsia="Times New Roman" w:hAnsi="Times New Roman" w:cs="Times New Roman"/>
      <w:sz w:val="24"/>
    </w:rPr>
  </w:style>
  <w:style w:type="character" w:customStyle="1" w:styleId="21">
    <w:name w:val="Основний текст 2 Знак"/>
    <w:basedOn w:val="a0"/>
    <w:rPr>
      <w:rFonts w:ascii="Times New Roman" w:eastAsia="Times New Roman" w:hAnsi="Times New Roman" w:cs="Times New Roman"/>
      <w:sz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4"/>
    </w:rPr>
  </w:style>
  <w:style w:type="character" w:customStyle="1" w:styleId="80">
    <w:name w:val="Заголовок 8 Знак"/>
    <w:basedOn w:val="a0"/>
    <w:rPr>
      <w:rFonts w:ascii="Times New Roman" w:eastAsia="Times New Roman" w:hAnsi="Times New Roman" w:cs="Times New Roman"/>
      <w:sz w:val="24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b">
    <w:name w:val="Normal (Web)"/>
    <w:basedOn w:val="a"/>
    <w:uiPriority w:val="99"/>
    <w:semiHidden/>
    <w:unhideWhenUsed/>
    <w:rsid w:val="001E646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styleId="ac">
    <w:name w:val="Hyperlink"/>
    <w:basedOn w:val="a0"/>
    <w:uiPriority w:val="99"/>
    <w:unhideWhenUsed/>
    <w:rsid w:val="001E646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E6468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30237"/>
    <w:rPr>
      <w:color w:val="605E5C"/>
      <w:shd w:val="clear" w:color="auto" w:fill="E1DFDD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Viktoriya Topol</cp:lastModifiedBy>
  <cp:revision>2</cp:revision>
  <dcterms:created xsi:type="dcterms:W3CDTF">2020-07-20T09:36:00Z</dcterms:created>
  <dcterms:modified xsi:type="dcterms:W3CDTF">2020-07-20T09:36:00Z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